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4"/>
        <w:tblW w:w="5000" w:type="pct"/>
        <w:tblLayout w:type="fixed"/>
        <w:tblCellMar>
          <w:bottom w:w="0" w:type="dxa"/>
        </w:tblCellMar>
        <w:tblLook w:val="0620" w:firstRow="1" w:lastRow="0" w:firstColumn="0" w:lastColumn="0" w:noHBand="1" w:noVBand="1"/>
        <w:tblDescription w:val="Resume layout table"/>
      </w:tblPr>
      <w:tblGrid>
        <w:gridCol w:w="2938"/>
        <w:gridCol w:w="7430"/>
      </w:tblGrid>
      <w:tr w:rsidR="00A82B55" w:rsidRPr="00B532BB" w14:paraId="2865F0A0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06B990E0" w14:textId="0F412CB5" w:rsidR="00A82B55" w:rsidRPr="00B532BB" w:rsidRDefault="002055DD" w:rsidP="00EB6F38">
            <w:pPr>
              <w:pStyle w:val="Title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532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33C3" w:rsidRPr="00B532BB">
              <w:rPr>
                <w:rFonts w:asciiTheme="minorHAnsi" w:hAnsiTheme="minorHAnsi" w:cstheme="minorHAnsi"/>
                <w:sz w:val="20"/>
                <w:szCs w:val="20"/>
              </w:rPr>
              <w:t>manoj chappalgaon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  <w:vAlign w:val="bottom"/>
          </w:tcPr>
          <w:p w14:paraId="111EB4F9" w14:textId="3A77D784" w:rsidR="0052374B" w:rsidRPr="00B532BB" w:rsidRDefault="006533C3" w:rsidP="0052374B">
            <w:pPr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szCs w:val="20"/>
              </w:rPr>
              <w:t>Bangalore, Karnataka</w:t>
            </w:r>
          </w:p>
          <w:p w14:paraId="234045ED" w14:textId="002E2D35" w:rsidR="006533C3" w:rsidRPr="00B532BB" w:rsidRDefault="00931A52" w:rsidP="0052374B">
            <w:pPr>
              <w:rPr>
                <w:rFonts w:cstheme="minorHAnsi"/>
                <w:bCs w:val="0"/>
                <w:szCs w:val="20"/>
              </w:rPr>
            </w:pPr>
            <w:hyperlink r:id="rId12" w:history="1">
              <w:r w:rsidR="006533C3" w:rsidRPr="00B532BB">
                <w:rPr>
                  <w:rStyle w:val="Hyperlink"/>
                  <w:rFonts w:cstheme="minorHAnsi"/>
                  <w:szCs w:val="20"/>
                </w:rPr>
                <w:t>manojchappalgoan@gmail.com</w:t>
              </w:r>
            </w:hyperlink>
          </w:p>
          <w:p w14:paraId="51684683" w14:textId="76004312" w:rsidR="00A82B55" w:rsidRPr="00B532BB" w:rsidRDefault="006533C3" w:rsidP="0052374B">
            <w:pPr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szCs w:val="20"/>
              </w:rPr>
              <w:t>8147916974</w:t>
            </w:r>
          </w:p>
        </w:tc>
      </w:tr>
      <w:tr w:rsidR="0052374B" w:rsidRPr="00B532BB" w14:paraId="08D0CE38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tblHeader/>
        </w:trPr>
        <w:tc>
          <w:tcPr>
            <w:tcW w:w="2856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69CCE637" w14:textId="77777777" w:rsidR="0052374B" w:rsidRPr="00B532BB" w:rsidRDefault="0052374B" w:rsidP="0052374B">
            <w:pPr>
              <w:spacing w:line="240" w:lineRule="auto"/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7224" w:type="dxa"/>
            <w:shd w:val="clear" w:color="auto" w:fill="FFFFFF" w:themeFill="background1"/>
            <w:tcMar>
              <w:left w:w="0" w:type="nil"/>
              <w:bottom w:w="0" w:type="dxa"/>
              <w:right w:w="0" w:type="nil"/>
            </w:tcMar>
          </w:tcPr>
          <w:p w14:paraId="74A8BFBE" w14:textId="77777777" w:rsidR="0052374B" w:rsidRPr="00B532BB" w:rsidRDefault="0052374B" w:rsidP="0052374B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927723" w:rsidRPr="00B532BB" w14:paraId="015E42D2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4D83E6ED" w14:textId="77777777" w:rsidR="00927723" w:rsidRPr="00B532BB" w:rsidRDefault="0052374B" w:rsidP="0052374B">
            <w:pPr>
              <w:pStyle w:val="Heading1"/>
              <w:jc w:val="right"/>
              <w:outlineLvl w:val="0"/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szCs w:val="20"/>
              </w:rPr>
              <w:t>Objective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583EEEDC" w14:textId="05279F8D" w:rsidR="00927723" w:rsidRPr="00B532BB" w:rsidRDefault="006533C3" w:rsidP="006C531E">
            <w:pPr>
              <w:pStyle w:val="Paragraph"/>
              <w:rPr>
                <w:rFonts w:cstheme="minorHAnsi"/>
                <w:szCs w:val="20"/>
              </w:rPr>
            </w:pPr>
            <w:r w:rsidRPr="006533C3">
              <w:rPr>
                <w:rFonts w:cstheme="minorHAnsi"/>
                <w:szCs w:val="20"/>
              </w:rPr>
              <w:t xml:space="preserve">As a Digital Marketing Executive with one year of experience, I have successfully managed and optimized </w:t>
            </w:r>
            <w:r w:rsidR="00D974C6">
              <w:rPr>
                <w:rFonts w:cstheme="minorHAnsi"/>
                <w:szCs w:val="20"/>
              </w:rPr>
              <w:t>online campaigns across SEO</w:t>
            </w:r>
            <w:r w:rsidRPr="006533C3">
              <w:rPr>
                <w:rFonts w:cstheme="minorHAnsi"/>
                <w:szCs w:val="20"/>
              </w:rPr>
              <w:t>, content marketing, and social media to drive traffic and increase brand engagement. I am skilled in data analysis, using insights to continuously improve marketing strategies and achieve business goals.</w:t>
            </w:r>
          </w:p>
        </w:tc>
      </w:tr>
      <w:tr w:rsidR="005370D2" w:rsidRPr="00B532BB" w14:paraId="75215886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18361E0D" w14:textId="77777777" w:rsidR="005370D2" w:rsidRPr="00B532BB" w:rsidRDefault="005370D2" w:rsidP="0052374B">
            <w:pPr>
              <w:spacing w:line="240" w:lineRule="auto"/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6F2B8F32" w14:textId="77777777" w:rsidR="005370D2" w:rsidRPr="00B532BB" w:rsidRDefault="005370D2" w:rsidP="00C24A01">
            <w:pPr>
              <w:spacing w:line="240" w:lineRule="auto"/>
              <w:rPr>
                <w:rFonts w:cstheme="minorHAnsi"/>
                <w:szCs w:val="20"/>
              </w:rPr>
            </w:pPr>
          </w:p>
        </w:tc>
      </w:tr>
      <w:tr w:rsidR="00927723" w:rsidRPr="00B532BB" w14:paraId="4AB41C09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B4E0FBB" w14:textId="52A51B55" w:rsidR="00927723" w:rsidRPr="00B532BB" w:rsidRDefault="0052374B" w:rsidP="0052374B">
            <w:pPr>
              <w:pStyle w:val="Heading1"/>
              <w:jc w:val="right"/>
              <w:outlineLvl w:val="0"/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szCs w:val="20"/>
              </w:rPr>
              <w:t xml:space="preserve">Skills 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3546F49" w14:textId="4EB4BD10" w:rsidR="006533C3" w:rsidRPr="006533C3" w:rsidRDefault="006533C3" w:rsidP="006533C3">
            <w:pPr>
              <w:pStyle w:val="Paragraph"/>
              <w:numPr>
                <w:ilvl w:val="0"/>
                <w:numId w:val="2"/>
              </w:numPr>
              <w:rPr>
                <w:rFonts w:cstheme="minorHAnsi"/>
                <w:bCs/>
                <w:cap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Google Ads, Facebook Ads, Instagram Ads</w:t>
            </w:r>
          </w:p>
          <w:p w14:paraId="393E3DBA" w14:textId="6FC07441" w:rsidR="006533C3" w:rsidRPr="006533C3" w:rsidRDefault="006533C3" w:rsidP="006533C3">
            <w:pPr>
              <w:pStyle w:val="Paragraph"/>
              <w:numPr>
                <w:ilvl w:val="0"/>
                <w:numId w:val="2"/>
              </w:numPr>
              <w:rPr>
                <w:rFonts w:cstheme="minorHAnsi"/>
                <w:bCs/>
                <w:cap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Social Media Marketing &amp; Content Strategy</w:t>
            </w:r>
          </w:p>
          <w:p w14:paraId="23D2EC3A" w14:textId="2F89FFB6" w:rsidR="006533C3" w:rsidRPr="006533C3" w:rsidRDefault="006533C3" w:rsidP="006533C3">
            <w:pPr>
              <w:pStyle w:val="Paragraph"/>
              <w:numPr>
                <w:ilvl w:val="0"/>
                <w:numId w:val="2"/>
              </w:numPr>
              <w:rPr>
                <w:rFonts w:cstheme="minorHAnsi"/>
                <w:bCs/>
                <w:cap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Email Marketing (</w:t>
            </w:r>
            <w:proofErr w:type="spellStart"/>
            <w:r w:rsidRPr="00B532BB">
              <w:rPr>
                <w:rFonts w:cstheme="minorHAnsi"/>
                <w:bCs/>
                <w:szCs w:val="20"/>
              </w:rPr>
              <w:t>Mailchimp</w:t>
            </w:r>
            <w:proofErr w:type="spellEnd"/>
            <w:r w:rsidRPr="00B532BB">
              <w:rPr>
                <w:rFonts w:cstheme="minorHAnsi"/>
                <w:bCs/>
                <w:szCs w:val="20"/>
              </w:rPr>
              <w:t xml:space="preserve">, </w:t>
            </w:r>
            <w:proofErr w:type="spellStart"/>
            <w:r w:rsidRPr="00B532BB">
              <w:rPr>
                <w:rFonts w:cstheme="minorHAnsi"/>
                <w:bCs/>
                <w:szCs w:val="20"/>
              </w:rPr>
              <w:t>Sendgrid</w:t>
            </w:r>
            <w:proofErr w:type="spellEnd"/>
            <w:r w:rsidRPr="00B532BB">
              <w:rPr>
                <w:rFonts w:cstheme="minorHAnsi"/>
                <w:bCs/>
                <w:szCs w:val="20"/>
              </w:rPr>
              <w:t>)</w:t>
            </w:r>
          </w:p>
          <w:p w14:paraId="6DBD36DF" w14:textId="62B325E8" w:rsidR="006533C3" w:rsidRPr="006533C3" w:rsidRDefault="006533C3" w:rsidP="006533C3">
            <w:pPr>
              <w:pStyle w:val="Paragraph"/>
              <w:numPr>
                <w:ilvl w:val="0"/>
                <w:numId w:val="2"/>
              </w:numPr>
              <w:rPr>
                <w:rFonts w:cstheme="minorHAnsi"/>
                <w:bCs/>
                <w:cap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Data Analysis (Google Analytics, Excel)</w:t>
            </w:r>
          </w:p>
          <w:p w14:paraId="1CBE46F0" w14:textId="269C7448" w:rsidR="00883D31" w:rsidRPr="00883D31" w:rsidRDefault="006533C3" w:rsidP="00883D31">
            <w:pPr>
              <w:pStyle w:val="Paragraph"/>
              <w:numPr>
                <w:ilvl w:val="0"/>
                <w:numId w:val="2"/>
              </w:numPr>
              <w:rPr>
                <w:rFonts w:cstheme="minorHAnsi"/>
                <w:bCs/>
                <w:cap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Digital Campaign Optimization</w:t>
            </w:r>
            <w:r w:rsidR="00883D31" w:rsidRPr="00883D31">
              <w:rPr>
                <w:rFonts w:cstheme="minorHAnsi"/>
                <w:bCs/>
                <w:szCs w:val="20"/>
              </w:rPr>
              <w:t xml:space="preserve"> </w:t>
            </w:r>
          </w:p>
        </w:tc>
      </w:tr>
      <w:tr w:rsidR="005370D2" w:rsidRPr="00B532BB" w14:paraId="5F7EA031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7AA45D9B" w14:textId="77777777" w:rsidR="005370D2" w:rsidRPr="00B532BB" w:rsidRDefault="005370D2" w:rsidP="0052374B">
            <w:pPr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0EA8096F" w14:textId="77777777" w:rsidR="005370D2" w:rsidRPr="00B532BB" w:rsidRDefault="005370D2" w:rsidP="00EB6F38">
            <w:pPr>
              <w:rPr>
                <w:rFonts w:cstheme="minorHAnsi"/>
                <w:szCs w:val="20"/>
              </w:rPr>
            </w:pPr>
          </w:p>
        </w:tc>
      </w:tr>
      <w:tr w:rsidR="00927723" w:rsidRPr="00B532BB" w14:paraId="6058A20D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7D472D6" w14:textId="77777777" w:rsidR="00927723" w:rsidRPr="00B532BB" w:rsidRDefault="0052374B" w:rsidP="0052374B">
            <w:pPr>
              <w:pStyle w:val="Heading1"/>
              <w:jc w:val="right"/>
              <w:outlineLvl w:val="0"/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szCs w:val="20"/>
              </w:rPr>
              <w:lastRenderedPageBreak/>
              <w:t>Experience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4C4638F5" w14:textId="09E81E27" w:rsidR="00927723" w:rsidRPr="00B532BB" w:rsidRDefault="006533C3" w:rsidP="00166493">
            <w:pPr>
              <w:pStyle w:val="Heading2"/>
              <w:outlineLvl w:val="1"/>
              <w:rPr>
                <w:rFonts w:asciiTheme="minorHAnsi" w:hAnsiTheme="minorHAnsi" w:cstheme="minorHAnsi"/>
                <w:szCs w:val="20"/>
              </w:rPr>
            </w:pPr>
            <w:r w:rsidRPr="00B532BB">
              <w:rPr>
                <w:rFonts w:asciiTheme="minorHAnsi" w:hAnsiTheme="minorHAnsi" w:cstheme="minorHAnsi"/>
                <w:szCs w:val="20"/>
              </w:rPr>
              <w:t>digital marketing executive</w:t>
            </w:r>
          </w:p>
          <w:p w14:paraId="3D03F834" w14:textId="5E97293A" w:rsidR="00927723" w:rsidRPr="00B532BB" w:rsidRDefault="006533C3" w:rsidP="0052374B">
            <w:pPr>
              <w:pStyle w:val="Heading3"/>
              <w:outlineLvl w:val="2"/>
              <w:rPr>
                <w:rFonts w:asciiTheme="minorHAnsi" w:hAnsiTheme="minorHAnsi" w:cstheme="minorHAnsi"/>
                <w:szCs w:val="20"/>
              </w:rPr>
            </w:pPr>
            <w:r w:rsidRPr="00B532BB">
              <w:rPr>
                <w:rFonts w:asciiTheme="minorHAnsi" w:hAnsiTheme="minorHAnsi" w:cstheme="minorHAnsi"/>
                <w:szCs w:val="20"/>
              </w:rPr>
              <w:t>may 2024</w:t>
            </w:r>
            <w:r w:rsidR="0052374B" w:rsidRPr="00B532BB">
              <w:rPr>
                <w:rFonts w:asciiTheme="minorHAnsi" w:hAnsiTheme="minorHAnsi" w:cstheme="minorHAnsi"/>
                <w:szCs w:val="20"/>
              </w:rPr>
              <w:t xml:space="preserve"> - Present</w:t>
            </w:r>
          </w:p>
          <w:p w14:paraId="08C7B6D4" w14:textId="72AB69F4" w:rsidR="006533C3" w:rsidRPr="006533C3" w:rsidRDefault="006533C3" w:rsidP="006533C3">
            <w:pPr>
              <w:pStyle w:val="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r w:rsidRPr="006533C3">
              <w:rPr>
                <w:rFonts w:cstheme="minorHAnsi"/>
                <w:szCs w:val="20"/>
              </w:rPr>
              <w:t>Managed and optimized paid advertising campaigns (Google Ads, Facebook Ads) to achieve target KPIs.</w:t>
            </w:r>
          </w:p>
          <w:p w14:paraId="70BD9477" w14:textId="71AF0F58" w:rsidR="006533C3" w:rsidRPr="006533C3" w:rsidRDefault="006533C3" w:rsidP="006533C3">
            <w:pPr>
              <w:pStyle w:val="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r w:rsidRPr="006533C3">
              <w:rPr>
                <w:rFonts w:cstheme="minorHAnsi"/>
                <w:szCs w:val="20"/>
              </w:rPr>
              <w:t>Conducted keyword research, on-page SEO, and content optimization to improve organic search rankings.</w:t>
            </w:r>
          </w:p>
          <w:p w14:paraId="33F594F0" w14:textId="65587A20" w:rsidR="006533C3" w:rsidRPr="006533C3" w:rsidRDefault="006533C3" w:rsidP="006533C3">
            <w:pPr>
              <w:pStyle w:val="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r w:rsidRPr="006533C3">
              <w:rPr>
                <w:rFonts w:cstheme="minorHAnsi"/>
                <w:szCs w:val="20"/>
              </w:rPr>
              <w:t>Assisted in the development of social media strategies, growing followers and engagement on platforms like Facebook, Instagram, LinkedIn, and Twitter.</w:t>
            </w:r>
          </w:p>
          <w:p w14:paraId="6F5F90D4" w14:textId="086177C1" w:rsidR="006533C3" w:rsidRPr="006533C3" w:rsidRDefault="006533C3" w:rsidP="006533C3">
            <w:pPr>
              <w:pStyle w:val="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r w:rsidRPr="006533C3">
              <w:rPr>
                <w:rFonts w:cstheme="minorHAnsi"/>
                <w:szCs w:val="20"/>
              </w:rPr>
              <w:t>Analyzed marketing performance through Google Analytics and provided actionable insights to improve campaign effectiveness.</w:t>
            </w:r>
          </w:p>
          <w:p w14:paraId="40440675" w14:textId="0EC2DCC1" w:rsidR="006533C3" w:rsidRPr="006533C3" w:rsidRDefault="00C90561" w:rsidP="006533C3">
            <w:pPr>
              <w:pStyle w:val="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bookmarkStart w:id="0" w:name="_GoBack"/>
            <w:bookmarkEnd w:id="0"/>
            <w:r>
              <w:t xml:space="preserve">Experienced in managing seller accounts on Amazon, </w:t>
            </w:r>
            <w:proofErr w:type="spellStart"/>
            <w:r>
              <w:t>Flip</w:t>
            </w:r>
            <w:r>
              <w:t>kart</w:t>
            </w:r>
            <w:proofErr w:type="spellEnd"/>
            <w:r>
              <w:t xml:space="preserve">, </w:t>
            </w:r>
            <w:proofErr w:type="spellStart"/>
            <w:r>
              <w:t>IndiaMart</w:t>
            </w:r>
            <w:proofErr w:type="spellEnd"/>
            <w:r>
              <w:t xml:space="preserve"> and </w:t>
            </w:r>
            <w:proofErr w:type="spellStart"/>
            <w:r>
              <w:t>TradeIndia</w:t>
            </w:r>
            <w:proofErr w:type="spellEnd"/>
            <w:r w:rsidR="006533C3" w:rsidRPr="006533C3">
              <w:rPr>
                <w:rFonts w:cstheme="minorHAnsi"/>
                <w:szCs w:val="20"/>
              </w:rPr>
              <w:t>.</w:t>
            </w:r>
          </w:p>
          <w:p w14:paraId="0CB890A5" w14:textId="24A83D34" w:rsidR="006533C3" w:rsidRPr="006533C3" w:rsidRDefault="006533C3" w:rsidP="006533C3">
            <w:pPr>
              <w:pStyle w:val="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r w:rsidRPr="006533C3">
              <w:rPr>
                <w:rFonts w:cstheme="minorHAnsi"/>
                <w:szCs w:val="20"/>
              </w:rPr>
              <w:t>Collaborated with the content team to develop blogs, landing pages, and website copy to enhance user experience and conversion rates.</w:t>
            </w:r>
          </w:p>
          <w:p w14:paraId="5C55BDA1" w14:textId="1C0A7D4F" w:rsidR="00927723" w:rsidRPr="00B532BB" w:rsidRDefault="006533C3" w:rsidP="006533C3">
            <w:pPr>
              <w:pStyle w:val="Paragraph"/>
              <w:numPr>
                <w:ilvl w:val="0"/>
                <w:numId w:val="3"/>
              </w:numPr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szCs w:val="20"/>
              </w:rPr>
              <w:t>Stayed updated on industry trends and emerging digital marketing tools to enhance campaign strategies.</w:t>
            </w:r>
          </w:p>
        </w:tc>
      </w:tr>
      <w:tr w:rsidR="005370D2" w:rsidRPr="00B532BB" w14:paraId="4DACB8CB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434DC163" w14:textId="77777777" w:rsidR="005370D2" w:rsidRPr="00B532BB" w:rsidRDefault="005370D2" w:rsidP="0052374B">
            <w:pPr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1900C5B0" w14:textId="77777777" w:rsidR="005370D2" w:rsidRPr="00B532BB" w:rsidRDefault="005370D2" w:rsidP="00EB6F38">
            <w:pPr>
              <w:rPr>
                <w:rFonts w:cstheme="minorHAnsi"/>
                <w:szCs w:val="20"/>
              </w:rPr>
            </w:pPr>
          </w:p>
        </w:tc>
      </w:tr>
      <w:tr w:rsidR="00927723" w:rsidRPr="00B532BB" w14:paraId="13E78395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63A2500" w14:textId="77777777" w:rsidR="00927723" w:rsidRPr="00B532BB" w:rsidRDefault="0052374B" w:rsidP="0052374B">
            <w:pPr>
              <w:pStyle w:val="Heading1"/>
              <w:jc w:val="right"/>
              <w:outlineLvl w:val="0"/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szCs w:val="20"/>
              </w:rPr>
              <w:t>Education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tbl>
            <w:tblPr>
              <w:tblW w:w="7050" w:type="dxa"/>
              <w:tblLayout w:type="fixed"/>
              <w:tblLook w:val="04A0" w:firstRow="1" w:lastRow="0" w:firstColumn="1" w:lastColumn="0" w:noHBand="0" w:noVBand="1"/>
            </w:tblPr>
            <w:tblGrid>
              <w:gridCol w:w="1852"/>
              <w:gridCol w:w="1767"/>
              <w:gridCol w:w="1588"/>
              <w:gridCol w:w="1843"/>
            </w:tblGrid>
            <w:tr w:rsidR="008F7E7C" w:rsidRPr="008F7E7C" w14:paraId="08054505" w14:textId="77777777" w:rsidTr="00D974C6">
              <w:trPr>
                <w:trHeight w:val="296"/>
              </w:trPr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E6FF8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Course/Degree</w:t>
                  </w:r>
                </w:p>
              </w:tc>
              <w:tc>
                <w:tcPr>
                  <w:tcW w:w="1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A4AA6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Board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7E75B4" w14:textId="05A4A0A5" w:rsidR="008F7E7C" w:rsidRPr="008F7E7C" w:rsidRDefault="00D974C6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Percentage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66B76" w14:textId="764E8C20" w:rsidR="008F7E7C" w:rsidRPr="008F7E7C" w:rsidRDefault="00D974C6" w:rsidP="00D974C6">
                  <w:pPr>
                    <w:spacing w:line="240" w:lineRule="auto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Year of Passing</w:t>
                  </w:r>
                </w:p>
              </w:tc>
            </w:tr>
            <w:tr w:rsidR="008F7E7C" w:rsidRPr="008F7E7C" w14:paraId="4398E1E4" w14:textId="77777777" w:rsidTr="00D974C6">
              <w:trPr>
                <w:trHeight w:val="592"/>
              </w:trPr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5784E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MBA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5179D" w14:textId="053A28AE" w:rsidR="008F7E7C" w:rsidRPr="008F7E7C" w:rsidRDefault="00D974C6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>
                    <w:rPr>
                      <w:rFonts w:eastAsia="Times New Roman" w:cstheme="minorHAnsi"/>
                      <w:color w:val="000000"/>
                      <w:szCs w:val="20"/>
                    </w:rPr>
                    <w:t>KSOU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779C41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B248A0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Pursuing</w:t>
                  </w:r>
                </w:p>
              </w:tc>
            </w:tr>
            <w:tr w:rsidR="008F7E7C" w:rsidRPr="008F7E7C" w14:paraId="58E5A94E" w14:textId="77777777" w:rsidTr="00D974C6">
              <w:trPr>
                <w:trHeight w:val="296"/>
              </w:trPr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1EB168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BBA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88CADB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RCUB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DB18DC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59FF0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2022</w:t>
                  </w:r>
                </w:p>
              </w:tc>
            </w:tr>
            <w:tr w:rsidR="008F7E7C" w:rsidRPr="008F7E7C" w14:paraId="5AFD0810" w14:textId="77777777" w:rsidTr="00D974C6">
              <w:trPr>
                <w:trHeight w:val="296"/>
              </w:trPr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CFD8F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PUC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B84A31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KSEB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2FB5D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76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1F627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2019</w:t>
                  </w:r>
                </w:p>
              </w:tc>
            </w:tr>
            <w:tr w:rsidR="008F7E7C" w:rsidRPr="008F7E7C" w14:paraId="5A6F4A83" w14:textId="77777777" w:rsidTr="00D974C6">
              <w:trPr>
                <w:trHeight w:val="296"/>
              </w:trPr>
              <w:tc>
                <w:tcPr>
                  <w:tcW w:w="1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B3C1C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SSLC</w:t>
                  </w:r>
                </w:p>
              </w:tc>
              <w:tc>
                <w:tcPr>
                  <w:tcW w:w="1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DC008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KSEB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CE625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6015E" w14:textId="77777777" w:rsidR="008F7E7C" w:rsidRPr="008F7E7C" w:rsidRDefault="008F7E7C" w:rsidP="008F7E7C">
                  <w:pPr>
                    <w:spacing w:line="240" w:lineRule="auto"/>
                    <w:jc w:val="center"/>
                    <w:rPr>
                      <w:rFonts w:eastAsia="Times New Roman" w:cstheme="minorHAnsi"/>
                      <w:color w:val="000000"/>
                      <w:szCs w:val="20"/>
                    </w:rPr>
                  </w:pPr>
                  <w:r w:rsidRPr="008F7E7C">
                    <w:rPr>
                      <w:rFonts w:eastAsia="Times New Roman" w:cstheme="minorHAnsi"/>
                      <w:color w:val="000000"/>
                      <w:szCs w:val="20"/>
                    </w:rPr>
                    <w:t>2016</w:t>
                  </w:r>
                </w:p>
              </w:tc>
            </w:tr>
          </w:tbl>
          <w:p w14:paraId="3D94E37A" w14:textId="77777777" w:rsidR="006533C3" w:rsidRPr="00B532BB" w:rsidRDefault="006533C3" w:rsidP="0052374B">
            <w:pPr>
              <w:rPr>
                <w:rFonts w:cstheme="minorHAnsi"/>
                <w:szCs w:val="20"/>
              </w:rPr>
            </w:pPr>
          </w:p>
        </w:tc>
      </w:tr>
      <w:tr w:rsidR="005370D2" w:rsidRPr="00B532BB" w14:paraId="1C4C0702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33AFB0D0" w14:textId="77777777" w:rsidR="005370D2" w:rsidRPr="00B532BB" w:rsidRDefault="005370D2" w:rsidP="0052374B">
            <w:pPr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61EF28D" w14:textId="77777777" w:rsidR="005370D2" w:rsidRPr="00B532BB" w:rsidRDefault="005370D2" w:rsidP="00EB6F38">
            <w:pPr>
              <w:rPr>
                <w:rFonts w:cstheme="minorHAnsi"/>
                <w:szCs w:val="20"/>
              </w:rPr>
            </w:pPr>
          </w:p>
        </w:tc>
      </w:tr>
      <w:tr w:rsidR="00927723" w:rsidRPr="00B532BB" w14:paraId="10D720C5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2BB58DE7" w14:textId="77777777" w:rsidR="00927723" w:rsidRPr="00B532BB" w:rsidRDefault="0052374B" w:rsidP="0052374B">
            <w:pPr>
              <w:pStyle w:val="Heading1"/>
              <w:jc w:val="right"/>
              <w:outlineLvl w:val="0"/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szCs w:val="20"/>
              </w:rPr>
              <w:lastRenderedPageBreak/>
              <w:t>Communication</w:t>
            </w:r>
          </w:p>
        </w:tc>
        <w:tc>
          <w:tcPr>
            <w:tcW w:w="7224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4E42FF7" w14:textId="77777777" w:rsidR="00B532BB" w:rsidRDefault="00B532BB" w:rsidP="00B532BB">
            <w:pPr>
              <w:pStyle w:val="Paragraph"/>
              <w:rPr>
                <w:rFonts w:cstheme="minorHAnsi"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As a freelance Digital Marketing professional, I help businesses enhance their online presence by developing and executing effective marketing strategies tailored to their specific goals. I specialize in SEO, SEM, social media management, and content marketing, driving traffic, increasing engagement, and maximizing conversions to ensure a strong return on investment.</w:t>
            </w:r>
          </w:p>
          <w:p w14:paraId="53BABD11" w14:textId="77777777" w:rsidR="00B532BB" w:rsidRPr="00B532BB" w:rsidRDefault="00B532BB" w:rsidP="00B532BB">
            <w:pPr>
              <w:pStyle w:val="Paragraph"/>
              <w:rPr>
                <w:rFonts w:cstheme="minorHAnsi"/>
                <w:bCs/>
                <w:szCs w:val="20"/>
              </w:rPr>
            </w:pPr>
          </w:p>
          <w:p w14:paraId="1110C20B" w14:textId="77777777" w:rsidR="00B532BB" w:rsidRPr="00B532BB" w:rsidRDefault="00B532BB" w:rsidP="00B532BB">
            <w:pPr>
              <w:pStyle w:val="Paragraph"/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/>
                <w:bCs/>
                <w:szCs w:val="20"/>
              </w:rPr>
              <w:t>Roles and Responsibilities:</w:t>
            </w:r>
          </w:p>
          <w:p w14:paraId="4AF0D306" w14:textId="77777777" w:rsidR="00B532BB" w:rsidRPr="00B532BB" w:rsidRDefault="00B532BB" w:rsidP="00B532BB">
            <w:pPr>
              <w:pStyle w:val="Paragraph"/>
              <w:numPr>
                <w:ilvl w:val="0"/>
                <w:numId w:val="5"/>
              </w:numPr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Conduct in-depth market research to understand client needs and target audience behavior.</w:t>
            </w:r>
          </w:p>
          <w:p w14:paraId="13DC5B68" w14:textId="77777777" w:rsidR="00B532BB" w:rsidRPr="00B532BB" w:rsidRDefault="00B532BB" w:rsidP="00B532BB">
            <w:pPr>
              <w:pStyle w:val="Paragraph"/>
              <w:numPr>
                <w:ilvl w:val="0"/>
                <w:numId w:val="5"/>
              </w:numPr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Design and implement data-driven SEO strategies to improve search engine rankings and organic traffic.</w:t>
            </w:r>
          </w:p>
          <w:p w14:paraId="07AB708A" w14:textId="77777777" w:rsidR="00B532BB" w:rsidRPr="00B532BB" w:rsidRDefault="00B532BB" w:rsidP="00B532BB">
            <w:pPr>
              <w:pStyle w:val="Paragraph"/>
              <w:numPr>
                <w:ilvl w:val="0"/>
                <w:numId w:val="5"/>
              </w:numPr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Develop and manage paid advertising campaigns across platforms like Google Ads, Facebook, and Instagram to increase brand awareness and conversions.</w:t>
            </w:r>
          </w:p>
          <w:p w14:paraId="570903BF" w14:textId="77777777" w:rsidR="00B532BB" w:rsidRPr="00B532BB" w:rsidRDefault="00B532BB" w:rsidP="00B532BB">
            <w:pPr>
              <w:pStyle w:val="Paragraph"/>
              <w:numPr>
                <w:ilvl w:val="0"/>
                <w:numId w:val="5"/>
              </w:numPr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Craft compelling and engaging content for blogs, websites, and social media platforms to enhance brand voice and attract customers.</w:t>
            </w:r>
          </w:p>
          <w:p w14:paraId="0FE19746" w14:textId="77777777" w:rsidR="00B532BB" w:rsidRPr="00B532BB" w:rsidRDefault="00B532BB" w:rsidP="00B532BB">
            <w:pPr>
              <w:pStyle w:val="Paragraph"/>
              <w:numPr>
                <w:ilvl w:val="0"/>
                <w:numId w:val="5"/>
              </w:numPr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Monitor and analyze digital marketing performance, providing detailed reports with actionable insights and recommendations.</w:t>
            </w:r>
          </w:p>
          <w:p w14:paraId="5C750696" w14:textId="77777777" w:rsidR="00B532BB" w:rsidRPr="00B532BB" w:rsidRDefault="00B532BB" w:rsidP="00B532BB">
            <w:pPr>
              <w:pStyle w:val="Paragraph"/>
              <w:numPr>
                <w:ilvl w:val="0"/>
                <w:numId w:val="5"/>
              </w:numPr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Build and manage social media profiles, creating content calendars and ensuring consistent brand messaging.</w:t>
            </w:r>
          </w:p>
          <w:p w14:paraId="108A7E23" w14:textId="77777777" w:rsidR="00B532BB" w:rsidRPr="00B532BB" w:rsidRDefault="00B532BB" w:rsidP="00B532BB">
            <w:pPr>
              <w:pStyle w:val="Paragraph"/>
              <w:numPr>
                <w:ilvl w:val="0"/>
                <w:numId w:val="5"/>
              </w:numPr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Collaborate with clients to identify key performance indicators (KPIs) and adjust campaigns to meet their objectives.</w:t>
            </w:r>
          </w:p>
          <w:p w14:paraId="2C15CFCB" w14:textId="77777777" w:rsidR="00B532BB" w:rsidRPr="00B532BB" w:rsidRDefault="00B532BB" w:rsidP="00B532BB">
            <w:pPr>
              <w:pStyle w:val="Paragraph"/>
              <w:numPr>
                <w:ilvl w:val="0"/>
                <w:numId w:val="5"/>
              </w:numPr>
              <w:rPr>
                <w:rFonts w:cstheme="minorHAnsi"/>
                <w:bCs/>
                <w:szCs w:val="20"/>
              </w:rPr>
            </w:pPr>
            <w:r w:rsidRPr="00B532BB">
              <w:rPr>
                <w:rFonts w:cstheme="minorHAnsi"/>
                <w:bCs/>
                <w:szCs w:val="20"/>
              </w:rPr>
              <w:t>Stay current with digital marketing trends, tools, and technologies to deliver innovative and competitive marketing solutions.</w:t>
            </w:r>
          </w:p>
          <w:p w14:paraId="6D527D5B" w14:textId="77777777" w:rsidR="008F7E7C" w:rsidRPr="00B532BB" w:rsidRDefault="008F7E7C" w:rsidP="006C531E">
            <w:pPr>
              <w:pStyle w:val="Paragraph"/>
              <w:rPr>
                <w:rFonts w:cstheme="minorHAnsi"/>
                <w:szCs w:val="20"/>
              </w:rPr>
            </w:pPr>
          </w:p>
          <w:p w14:paraId="23BFA154" w14:textId="77777777" w:rsidR="008F7E7C" w:rsidRPr="00B532BB" w:rsidRDefault="008F7E7C" w:rsidP="006C531E">
            <w:pPr>
              <w:pStyle w:val="Paragraph"/>
              <w:rPr>
                <w:rFonts w:cstheme="minorHAnsi"/>
                <w:b/>
                <w:bCs/>
                <w:szCs w:val="20"/>
              </w:rPr>
            </w:pPr>
            <w:r w:rsidRPr="00B532BB">
              <w:rPr>
                <w:rFonts w:cstheme="minorHAnsi"/>
                <w:b/>
                <w:szCs w:val="20"/>
              </w:rPr>
              <w:t>Clients:</w:t>
            </w:r>
          </w:p>
          <w:p w14:paraId="61C9BD26" w14:textId="69C650FE" w:rsidR="008F7E7C" w:rsidRDefault="00D974C6" w:rsidP="006C531E">
            <w:pPr>
              <w:pStyle w:val="Paragraph"/>
              <w:rPr>
                <w:rFonts w:cstheme="minorHAnsi"/>
                <w:b/>
                <w:szCs w:val="20"/>
              </w:rPr>
            </w:pPr>
            <w:proofErr w:type="spellStart"/>
            <w:r>
              <w:rPr>
                <w:rFonts w:cstheme="minorHAnsi"/>
                <w:b/>
                <w:szCs w:val="20"/>
              </w:rPr>
              <w:t>Hajare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r w:rsidR="008F7E7C" w:rsidRPr="00B532BB">
              <w:rPr>
                <w:rFonts w:cstheme="minorHAnsi"/>
                <w:b/>
                <w:szCs w:val="20"/>
              </w:rPr>
              <w:t>Textiles</w:t>
            </w:r>
            <w:r>
              <w:rPr>
                <w:rFonts w:cstheme="minorHAnsi"/>
                <w:b/>
                <w:szCs w:val="20"/>
              </w:rPr>
              <w:t xml:space="preserve"> , </w:t>
            </w:r>
            <w:proofErr w:type="spellStart"/>
            <w:r>
              <w:rPr>
                <w:rFonts w:cstheme="minorHAnsi"/>
                <w:b/>
                <w:szCs w:val="20"/>
              </w:rPr>
              <w:t>Hajare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bazaar</w:t>
            </w:r>
          </w:p>
          <w:p w14:paraId="781E0832" w14:textId="6F5E1A3C" w:rsidR="00D974C6" w:rsidRPr="00B532BB" w:rsidRDefault="00D974C6" w:rsidP="006C531E">
            <w:pPr>
              <w:pStyle w:val="Paragraph"/>
              <w:rPr>
                <w:rFonts w:cstheme="minorHAnsi"/>
                <w:b/>
                <w:bCs/>
                <w:szCs w:val="20"/>
              </w:rPr>
            </w:pPr>
            <w:proofErr w:type="spellStart"/>
            <w:r>
              <w:rPr>
                <w:rFonts w:cstheme="minorHAnsi"/>
                <w:b/>
                <w:szCs w:val="20"/>
              </w:rPr>
              <w:t>Rajguru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mart </w:t>
            </w:r>
          </w:p>
          <w:p w14:paraId="4A7195D4" w14:textId="77777777" w:rsidR="008F7E7C" w:rsidRPr="00B532BB" w:rsidRDefault="008F7E7C" w:rsidP="006C531E">
            <w:pPr>
              <w:pStyle w:val="Paragraph"/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B532BB">
              <w:rPr>
                <w:rFonts w:cstheme="minorHAnsi"/>
                <w:b/>
                <w:szCs w:val="20"/>
              </w:rPr>
              <w:t>Interedwise</w:t>
            </w:r>
            <w:proofErr w:type="spellEnd"/>
            <w:r w:rsidRPr="00B532BB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B532BB">
              <w:rPr>
                <w:rFonts w:cstheme="minorHAnsi"/>
                <w:b/>
                <w:szCs w:val="20"/>
              </w:rPr>
              <w:t>Eduction</w:t>
            </w:r>
            <w:proofErr w:type="spellEnd"/>
            <w:r w:rsidRPr="00B532BB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B532BB">
              <w:rPr>
                <w:rFonts w:cstheme="minorHAnsi"/>
                <w:b/>
                <w:szCs w:val="20"/>
              </w:rPr>
              <w:t>Pvt.Ltd</w:t>
            </w:r>
            <w:proofErr w:type="spellEnd"/>
            <w:r w:rsidRPr="00B532BB">
              <w:rPr>
                <w:rFonts w:cstheme="minorHAnsi"/>
                <w:b/>
                <w:szCs w:val="20"/>
              </w:rPr>
              <w:t>, Pune</w:t>
            </w:r>
          </w:p>
          <w:p w14:paraId="6F1196E7" w14:textId="2342C4C3" w:rsidR="008F7E7C" w:rsidRPr="00B532BB" w:rsidRDefault="008F7E7C" w:rsidP="006C531E">
            <w:pPr>
              <w:pStyle w:val="Paragraph"/>
              <w:rPr>
                <w:rFonts w:cstheme="minorHAnsi"/>
                <w:b/>
                <w:szCs w:val="20"/>
              </w:rPr>
            </w:pPr>
            <w:r w:rsidRPr="00B532BB">
              <w:rPr>
                <w:rFonts w:cstheme="minorHAnsi"/>
                <w:b/>
                <w:szCs w:val="20"/>
              </w:rPr>
              <w:t>Minaxi Silk House(New Store Promotion)</w:t>
            </w:r>
          </w:p>
        </w:tc>
      </w:tr>
      <w:tr w:rsidR="005370D2" w:rsidRPr="00B532BB" w14:paraId="14A7D6AC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2810DAFE" w14:textId="77777777" w:rsidR="005370D2" w:rsidRPr="00B532BB" w:rsidRDefault="005370D2" w:rsidP="0052374B">
            <w:pPr>
              <w:jc w:val="right"/>
              <w:rPr>
                <w:rFonts w:cstheme="minorHAnsi"/>
                <w:szCs w:val="20"/>
              </w:rPr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9AE094F" w14:textId="77777777" w:rsidR="005370D2" w:rsidRPr="00B532BB" w:rsidRDefault="005370D2" w:rsidP="00EB6F38">
            <w:pPr>
              <w:rPr>
                <w:rFonts w:cstheme="minorHAnsi"/>
                <w:szCs w:val="20"/>
              </w:rPr>
            </w:pPr>
          </w:p>
        </w:tc>
      </w:tr>
      <w:tr w:rsidR="008F7E7C" w:rsidRPr="00B532BB" w14:paraId="7F35C3C1" w14:textId="77777777" w:rsidTr="008F7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56" w:type="dxa"/>
            <w:tcMar>
              <w:bottom w:w="0" w:type="dxa"/>
              <w:right w:w="216" w:type="dxa"/>
            </w:tcMar>
          </w:tcPr>
          <w:p w14:paraId="05E33617" w14:textId="60EF176A" w:rsidR="008F7E7C" w:rsidRPr="00B532BB" w:rsidRDefault="008F7E7C" w:rsidP="0052374B">
            <w:pPr>
              <w:pStyle w:val="Heading1"/>
              <w:jc w:val="right"/>
              <w:outlineLvl w:val="0"/>
              <w:rPr>
                <w:rFonts w:cstheme="minorHAnsi"/>
                <w:szCs w:val="20"/>
              </w:rPr>
            </w:pPr>
          </w:p>
        </w:tc>
        <w:tc>
          <w:tcPr>
            <w:tcW w:w="7224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89ECD45" w14:textId="77777777" w:rsidR="008F7E7C" w:rsidRPr="00B532BB" w:rsidRDefault="008F7E7C" w:rsidP="006C531E">
            <w:pPr>
              <w:pStyle w:val="Paragraph"/>
              <w:rPr>
                <w:rFonts w:cstheme="minorHAnsi"/>
                <w:szCs w:val="20"/>
              </w:rPr>
            </w:pPr>
          </w:p>
        </w:tc>
      </w:tr>
    </w:tbl>
    <w:p w14:paraId="279E693B" w14:textId="7510882F" w:rsidR="005822BD" w:rsidRPr="00B532BB" w:rsidRDefault="00B532BB">
      <w:pPr>
        <w:rPr>
          <w:rFonts w:cstheme="minorHAnsi"/>
          <w:szCs w:val="20"/>
        </w:rPr>
      </w:pPr>
      <w:r w:rsidRPr="00B532BB">
        <w:rPr>
          <w:rFonts w:cstheme="minorHAnsi"/>
          <w:b/>
          <w:bCs/>
          <w:szCs w:val="20"/>
        </w:rPr>
        <w:t>Declaration</w:t>
      </w:r>
      <w:r w:rsidRPr="00B532BB">
        <w:rPr>
          <w:rFonts w:cstheme="minorHAnsi"/>
          <w:szCs w:val="20"/>
        </w:rPr>
        <w:br/>
        <w:t>I hereby declare that the information provided above is true to the best of my knowledge and belief. I understand that any false information may disqualify me from consideration or lead to dismissal if hired.</w:t>
      </w:r>
    </w:p>
    <w:sectPr w:rsidR="005822BD" w:rsidRPr="00B532BB" w:rsidSect="00BB4EA0">
      <w:pgSz w:w="12240" w:h="15840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26F8" w14:textId="77777777" w:rsidR="00931A52" w:rsidRDefault="00931A52" w:rsidP="00927723">
      <w:pPr>
        <w:spacing w:line="240" w:lineRule="auto"/>
      </w:pPr>
      <w:r>
        <w:separator/>
      </w:r>
    </w:p>
  </w:endnote>
  <w:endnote w:type="continuationSeparator" w:id="0">
    <w:p w14:paraId="2B1303CA" w14:textId="77777777" w:rsidR="00931A52" w:rsidRDefault="00931A52" w:rsidP="00927723">
      <w:pPr>
        <w:spacing w:line="240" w:lineRule="auto"/>
      </w:pPr>
      <w:r>
        <w:continuationSeparator/>
      </w:r>
    </w:p>
  </w:endnote>
  <w:endnote w:type="continuationNotice" w:id="1">
    <w:p w14:paraId="7405EDD9" w14:textId="77777777" w:rsidR="00931A52" w:rsidRDefault="00931A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terama">
    <w:altName w:val="Meiryo"/>
    <w:charset w:val="00"/>
    <w:family w:val="swiss"/>
    <w:pitch w:val="variable"/>
    <w:sig w:usb0="00000001" w:usb1="D000204B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89D7B" w14:textId="77777777" w:rsidR="00931A52" w:rsidRDefault="00931A52" w:rsidP="00927723">
      <w:pPr>
        <w:spacing w:line="240" w:lineRule="auto"/>
      </w:pPr>
      <w:r>
        <w:separator/>
      </w:r>
    </w:p>
  </w:footnote>
  <w:footnote w:type="continuationSeparator" w:id="0">
    <w:p w14:paraId="2274B8F9" w14:textId="77777777" w:rsidR="00931A52" w:rsidRDefault="00931A52" w:rsidP="00927723">
      <w:pPr>
        <w:spacing w:line="240" w:lineRule="auto"/>
      </w:pPr>
      <w:r>
        <w:continuationSeparator/>
      </w:r>
    </w:p>
  </w:footnote>
  <w:footnote w:type="continuationNotice" w:id="1">
    <w:p w14:paraId="6AB76C94" w14:textId="77777777" w:rsidR="00931A52" w:rsidRDefault="00931A5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458"/>
    <w:multiLevelType w:val="hybridMultilevel"/>
    <w:tmpl w:val="0838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5009D"/>
    <w:multiLevelType w:val="multilevel"/>
    <w:tmpl w:val="8E90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4700B"/>
    <w:multiLevelType w:val="multilevel"/>
    <w:tmpl w:val="303A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D13D1"/>
    <w:multiLevelType w:val="multilevel"/>
    <w:tmpl w:val="E6F6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75707"/>
    <w:multiLevelType w:val="multilevel"/>
    <w:tmpl w:val="D96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3"/>
    <w:rsid w:val="00066150"/>
    <w:rsid w:val="000E24A5"/>
    <w:rsid w:val="0012008B"/>
    <w:rsid w:val="001245DA"/>
    <w:rsid w:val="0016131A"/>
    <w:rsid w:val="00166493"/>
    <w:rsid w:val="002055DD"/>
    <w:rsid w:val="002236E6"/>
    <w:rsid w:val="00232A10"/>
    <w:rsid w:val="0025278F"/>
    <w:rsid w:val="00293B83"/>
    <w:rsid w:val="002C706F"/>
    <w:rsid w:val="00346D44"/>
    <w:rsid w:val="0035316D"/>
    <w:rsid w:val="003B4822"/>
    <w:rsid w:val="003B6760"/>
    <w:rsid w:val="003C269E"/>
    <w:rsid w:val="004419E2"/>
    <w:rsid w:val="00441DC6"/>
    <w:rsid w:val="0046477D"/>
    <w:rsid w:val="004B08DF"/>
    <w:rsid w:val="004E438F"/>
    <w:rsid w:val="004F32B2"/>
    <w:rsid w:val="0052374B"/>
    <w:rsid w:val="005370D2"/>
    <w:rsid w:val="005822BD"/>
    <w:rsid w:val="005C5955"/>
    <w:rsid w:val="006200C2"/>
    <w:rsid w:val="00634FA3"/>
    <w:rsid w:val="006533C3"/>
    <w:rsid w:val="00674EE1"/>
    <w:rsid w:val="006A3CE7"/>
    <w:rsid w:val="006C531E"/>
    <w:rsid w:val="006C771C"/>
    <w:rsid w:val="006D536C"/>
    <w:rsid w:val="00713EB6"/>
    <w:rsid w:val="007D1134"/>
    <w:rsid w:val="007E3DA2"/>
    <w:rsid w:val="00883D31"/>
    <w:rsid w:val="008B3BFC"/>
    <w:rsid w:val="008F7E7C"/>
    <w:rsid w:val="00927723"/>
    <w:rsid w:val="00931A52"/>
    <w:rsid w:val="00975E79"/>
    <w:rsid w:val="00995103"/>
    <w:rsid w:val="00A06C1C"/>
    <w:rsid w:val="00A10B84"/>
    <w:rsid w:val="00A12A88"/>
    <w:rsid w:val="00A82B55"/>
    <w:rsid w:val="00AA53FF"/>
    <w:rsid w:val="00AE401C"/>
    <w:rsid w:val="00AF6B3E"/>
    <w:rsid w:val="00B170F6"/>
    <w:rsid w:val="00B17A7C"/>
    <w:rsid w:val="00B50C46"/>
    <w:rsid w:val="00B532BB"/>
    <w:rsid w:val="00B77C2A"/>
    <w:rsid w:val="00B85E5D"/>
    <w:rsid w:val="00B90A33"/>
    <w:rsid w:val="00BB4EA0"/>
    <w:rsid w:val="00C17648"/>
    <w:rsid w:val="00C24A01"/>
    <w:rsid w:val="00C659A8"/>
    <w:rsid w:val="00C90561"/>
    <w:rsid w:val="00D60296"/>
    <w:rsid w:val="00D93E76"/>
    <w:rsid w:val="00D974C6"/>
    <w:rsid w:val="00DE33B2"/>
    <w:rsid w:val="00E50897"/>
    <w:rsid w:val="00EB6F38"/>
    <w:rsid w:val="00F132C7"/>
    <w:rsid w:val="00F4744E"/>
    <w:rsid w:val="00F82811"/>
    <w:rsid w:val="00F86091"/>
    <w:rsid w:val="00FD71F5"/>
    <w:rsid w:val="00FE7051"/>
    <w:rsid w:val="00FF4DE7"/>
    <w:rsid w:val="00FF62C0"/>
    <w:rsid w:val="0348DB03"/>
    <w:rsid w:val="03EA2590"/>
    <w:rsid w:val="05896900"/>
    <w:rsid w:val="0E2D6039"/>
    <w:rsid w:val="10D9AD43"/>
    <w:rsid w:val="1962C004"/>
    <w:rsid w:val="266BE0EE"/>
    <w:rsid w:val="2F41010D"/>
    <w:rsid w:val="393908D6"/>
    <w:rsid w:val="3972EDBD"/>
    <w:rsid w:val="3B2E78EC"/>
    <w:rsid w:val="3E03B35B"/>
    <w:rsid w:val="43DB1A5E"/>
    <w:rsid w:val="496879CA"/>
    <w:rsid w:val="4B13B2D6"/>
    <w:rsid w:val="4E563A3C"/>
    <w:rsid w:val="546DECD7"/>
    <w:rsid w:val="551E2701"/>
    <w:rsid w:val="5B4ED23E"/>
    <w:rsid w:val="5C62FA62"/>
    <w:rsid w:val="5FBA2A01"/>
    <w:rsid w:val="63265CDA"/>
    <w:rsid w:val="647F7845"/>
    <w:rsid w:val="7D57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1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uiPriority="3" w:unhideWhenUsed="1" w:qFormat="1"/>
    <w:lsdException w:name="heading 3" w:uiPriority="3" w:unhideWhenUsed="1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uiPriority="1" w:unhideWhenUsed="1" w:qFormat="1"/>
    <w:lsdException w:name="Default Paragraph Font" w:uiPriority="1" w:unhideWhenUsed="1"/>
    <w:lsdException w:name="Subtitle" w:uiPriority="11" w:unhideWhenUsed="1" w:qFormat="1"/>
    <w:lsdException w:name="Hyperlink" w:unhideWhenUsed="1"/>
    <w:lsdException w:name="Strong" w:uiPriority="4" w:qFormat="1"/>
    <w:lsdException w:name="Emphasis" w:uiPriority="20" w:qFormat="1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2" w:unhideWhenUsed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74C6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customStyle="1" w:styleId="PlainTable4">
    <w:name w:val="Plain Table 4"/>
    <w:basedOn w:val="TableNormal"/>
    <w:uiPriority w:val="44"/>
    <w:rsid w:val="00346D44"/>
    <w:tblPr>
      <w:tblStyleRowBandSize w:val="1"/>
      <w:tblStyleColBandSize w:val="1"/>
      <w:tblInd w:w="0" w:type="dxa"/>
      <w:tblCellMar>
        <w:top w:w="0" w:type="dxa"/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33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3" w:qFormat="1"/>
    <w:lsdException w:name="heading 2" w:uiPriority="3" w:unhideWhenUsed="1" w:qFormat="1"/>
    <w:lsdException w:name="heading 3" w:uiPriority="3" w:unhideWhenUsed="1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uiPriority="1" w:unhideWhenUsed="1" w:qFormat="1"/>
    <w:lsdException w:name="Default Paragraph Font" w:uiPriority="1" w:unhideWhenUsed="1"/>
    <w:lsdException w:name="Subtitle" w:uiPriority="11" w:unhideWhenUsed="1" w:qFormat="1"/>
    <w:lsdException w:name="Hyperlink" w:unhideWhenUsed="1"/>
    <w:lsdException w:name="Strong" w:uiPriority="4" w:qFormat="1"/>
    <w:lsdException w:name="Emphasis" w:uiPriority="20" w:qFormat="1"/>
    <w:lsdException w:name="HTML Top of Form" w:unhideWhenUsed="1"/>
    <w:lsdException w:name="HTML Bottom of Form" w:unhideWhenUsed="1"/>
    <w:lsdException w:name="HTML Keyboard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uiPriority="2" w:unhideWhenUsed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74C6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52374B"/>
    <w:pPr>
      <w:keepNext/>
      <w:keepLines/>
      <w:outlineLvl w:val="1"/>
    </w:pPr>
    <w:rPr>
      <w:rFonts w:asciiTheme="majorHAnsi" w:hAnsiTheme="majorHAnsi"/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2374B"/>
    <w:pPr>
      <w:keepNext/>
      <w:keepLines/>
      <w:spacing w:after="80"/>
      <w:outlineLvl w:val="2"/>
    </w:pPr>
    <w:rPr>
      <w:rFonts w:asciiTheme="majorHAnsi" w:hAnsiTheme="majorHAnsi"/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52374B"/>
    <w:rPr>
      <w:rFonts w:asciiTheme="majorHAnsi" w:hAnsiTheme="majorHAnsi"/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52374B"/>
    <w:rPr>
      <w:rFonts w:asciiTheme="majorHAnsi" w:hAnsiTheme="majorHAnsi"/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52374B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2374B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customStyle="1" w:styleId="PlainTable4">
    <w:name w:val="Plain Table 4"/>
    <w:basedOn w:val="TableNormal"/>
    <w:uiPriority w:val="44"/>
    <w:rsid w:val="00346D44"/>
    <w:tblPr>
      <w:tblStyleRowBandSize w:val="1"/>
      <w:tblStyleColBandSize w:val="1"/>
      <w:tblInd w:w="0" w:type="dxa"/>
      <w:tblCellMar>
        <w:top w:w="0" w:type="dxa"/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  <w:style w:type="paragraph" w:customStyle="1" w:styleId="Paragraph">
    <w:name w:val="Paragraph"/>
    <w:basedOn w:val="Normal"/>
    <w:qFormat/>
    <w:rsid w:val="006C531E"/>
    <w:pPr>
      <w:spacing w:line="240" w:lineRule="auto"/>
    </w:pPr>
    <w:rPr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anojchappalgoa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chin.chappalagaon\AppData\Roaming\Microsoft\Templates\Modern%20florist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Custom 42">
      <a:majorFont>
        <a:latin typeface="Posterama"/>
        <a:ea typeface=""/>
        <a:cs typeface=""/>
      </a:majorFont>
      <a:minorFont>
        <a:latin typeface="Postera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9" ma:contentTypeDescription="Create a new document." ma:contentTypeScope="" ma:versionID="6a914531ae0f23be31da2eba1f3b42a9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ae00154c9e66547f022c4923f88826d6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B79A-88A9-4DC9-AE79-6C94384FD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490F3-ECB5-4196-9B56-D92E9A55EA1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CF0C018-2DA8-41C4-AA29-EB1A79A58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D9FB8-BAF7-4A1B-8491-A81F4E0DD3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florist resume</Template>
  <TotalTime>1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Chappalagaon, Sachin</dc:creator>
  <cp:lastModifiedBy>Dell 6th</cp:lastModifiedBy>
  <cp:revision>2</cp:revision>
  <dcterms:created xsi:type="dcterms:W3CDTF">2024-11-30T10:40:00Z</dcterms:created>
  <dcterms:modified xsi:type="dcterms:W3CDTF">2024-11-30T10:40:00Z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